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AADF0" w14:textId="69649512" w:rsidR="007D251F" w:rsidRPr="00C50600" w:rsidRDefault="001A483E">
      <w:r w:rsidRPr="00C50600">
        <w:rPr>
          <w:rFonts w:hint="eastAsia"/>
        </w:rPr>
        <w:t>共立女子大学文芸学部では、下記により</w:t>
      </w:r>
      <w:r w:rsidR="00640C51">
        <w:rPr>
          <w:rFonts w:hint="eastAsia"/>
        </w:rPr>
        <w:t>文芸メディア</w:t>
      </w:r>
      <w:r w:rsidRPr="00C50600">
        <w:rPr>
          <w:rFonts w:hint="eastAsia"/>
        </w:rPr>
        <w:t>コース</w:t>
      </w:r>
      <w:r w:rsidR="0039652E">
        <w:rPr>
          <w:rFonts w:hint="eastAsia"/>
        </w:rPr>
        <w:t>（専門分野：健康・スポーツ科学）</w:t>
      </w:r>
      <w:r w:rsidRPr="00C50600">
        <w:rPr>
          <w:rFonts w:hint="eastAsia"/>
        </w:rPr>
        <w:t>の専任教員を公募いたします。</w:t>
      </w:r>
    </w:p>
    <w:p w14:paraId="149F9832" w14:textId="77777777" w:rsidR="007D251F" w:rsidRPr="00C50600" w:rsidRDefault="007D251F"/>
    <w:p w14:paraId="7F2D00DF" w14:textId="0D416943" w:rsidR="00C9256C" w:rsidRPr="00C50600" w:rsidRDefault="00C9256C" w:rsidP="00C9256C">
      <w:pPr>
        <w:pStyle w:val="a3"/>
        <w:numPr>
          <w:ilvl w:val="0"/>
          <w:numId w:val="1"/>
        </w:numPr>
        <w:ind w:leftChars="0"/>
      </w:pPr>
      <w:r w:rsidRPr="00C50600">
        <w:rPr>
          <w:rFonts w:hint="eastAsia"/>
        </w:rPr>
        <w:t xml:space="preserve">所属　　　文芸学部　</w:t>
      </w:r>
      <w:r w:rsidR="00640C51">
        <w:rPr>
          <w:rFonts w:hint="eastAsia"/>
        </w:rPr>
        <w:t>文芸メディア</w:t>
      </w:r>
      <w:r w:rsidRPr="00C50600">
        <w:rPr>
          <w:rFonts w:hint="eastAsia"/>
        </w:rPr>
        <w:t>コース</w:t>
      </w:r>
    </w:p>
    <w:p w14:paraId="499E7EFE" w14:textId="68056B2C" w:rsidR="007D251F" w:rsidRPr="00C50600" w:rsidRDefault="007D251F" w:rsidP="007D251F">
      <w:pPr>
        <w:pStyle w:val="a3"/>
        <w:numPr>
          <w:ilvl w:val="0"/>
          <w:numId w:val="1"/>
        </w:numPr>
        <w:ind w:leftChars="0"/>
      </w:pPr>
      <w:r w:rsidRPr="00C50600">
        <w:rPr>
          <w:rFonts w:hint="eastAsia"/>
        </w:rPr>
        <w:t xml:space="preserve">採用職位　</w:t>
      </w:r>
      <w:r w:rsidR="00B1158F" w:rsidRPr="00C50600">
        <w:rPr>
          <w:rFonts w:hint="eastAsia"/>
        </w:rPr>
        <w:t>専任</w:t>
      </w:r>
      <w:r w:rsidRPr="00C50600">
        <w:rPr>
          <w:rFonts w:hint="eastAsia"/>
        </w:rPr>
        <w:t>講師</w:t>
      </w:r>
      <w:r w:rsidR="00640C51">
        <w:rPr>
          <w:rFonts w:hint="eastAsia"/>
        </w:rPr>
        <w:t>または</w:t>
      </w:r>
      <w:r w:rsidRPr="00C50600">
        <w:rPr>
          <w:rFonts w:hint="eastAsia"/>
        </w:rPr>
        <w:t>准教授</w:t>
      </w:r>
      <w:r w:rsidR="007E330C">
        <w:rPr>
          <w:rFonts w:hint="eastAsia"/>
        </w:rPr>
        <w:t>または教授</w:t>
      </w:r>
      <w:r w:rsidR="00FA16FE" w:rsidRPr="00C50600">
        <w:rPr>
          <w:rFonts w:hint="eastAsia"/>
        </w:rPr>
        <w:t xml:space="preserve">　</w:t>
      </w:r>
      <w:r w:rsidR="00FA16FE" w:rsidRPr="00C50600">
        <w:rPr>
          <w:rFonts w:hint="eastAsia"/>
        </w:rPr>
        <w:t>1</w:t>
      </w:r>
      <w:r w:rsidR="00FA16FE" w:rsidRPr="00C50600">
        <w:rPr>
          <w:rFonts w:hint="eastAsia"/>
        </w:rPr>
        <w:t>名</w:t>
      </w:r>
    </w:p>
    <w:p w14:paraId="60F3757A" w14:textId="3379BE84" w:rsidR="007D251F" w:rsidRPr="00C50600" w:rsidRDefault="00640C51" w:rsidP="007D251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専門分野　健康・スポーツ科学</w:t>
      </w:r>
    </w:p>
    <w:p w14:paraId="76EEB597" w14:textId="74BDF8EA" w:rsidR="007D251F" w:rsidRPr="00C50600" w:rsidRDefault="00B85C8A" w:rsidP="00B85C8A">
      <w:pPr>
        <w:pStyle w:val="a3"/>
        <w:numPr>
          <w:ilvl w:val="0"/>
          <w:numId w:val="1"/>
        </w:numPr>
        <w:ind w:leftChars="0"/>
      </w:pPr>
      <w:r w:rsidRPr="00B85C8A">
        <w:rPr>
          <w:rFonts w:hint="eastAsia"/>
        </w:rPr>
        <w:t>仕事内容（主たる担当科目他）</w:t>
      </w:r>
      <w:r>
        <w:rPr>
          <w:rFonts w:hint="eastAsia"/>
        </w:rPr>
        <w:t xml:space="preserve">　</w:t>
      </w:r>
      <w:r w:rsidR="0039652E">
        <w:rPr>
          <w:rFonts w:hint="eastAsia"/>
        </w:rPr>
        <w:t>全学共通科目</w:t>
      </w:r>
      <w:r w:rsidRPr="00B85C8A">
        <w:rPr>
          <w:rFonts w:hint="eastAsia"/>
        </w:rPr>
        <w:t>「健康スポーツ実習</w:t>
      </w:r>
      <w:r w:rsidRPr="00B85C8A">
        <w:rPr>
          <w:rFonts w:hint="eastAsia"/>
        </w:rPr>
        <w:t>A</w:t>
      </w:r>
      <w:r w:rsidRPr="00B85C8A">
        <w:rPr>
          <w:rFonts w:hint="eastAsia"/>
        </w:rPr>
        <w:t>・</w:t>
      </w:r>
      <w:r w:rsidRPr="00B85C8A">
        <w:rPr>
          <w:rFonts w:hint="eastAsia"/>
        </w:rPr>
        <w:t>B</w:t>
      </w:r>
      <w:r w:rsidRPr="00B85C8A">
        <w:rPr>
          <w:rFonts w:hint="eastAsia"/>
        </w:rPr>
        <w:t>」、「健康スポーツ演習」、所属学部（文芸学部）の科目「文芸メディア演習Ⅰ」「卒業論文・卒業制作ゼミナール」、体育関連施設の管理・運営他</w:t>
      </w:r>
    </w:p>
    <w:p w14:paraId="641AF3CC" w14:textId="77777777" w:rsidR="00C377CE" w:rsidRPr="00C50600" w:rsidRDefault="007D251F" w:rsidP="007D251F">
      <w:pPr>
        <w:pStyle w:val="a3"/>
        <w:numPr>
          <w:ilvl w:val="0"/>
          <w:numId w:val="1"/>
        </w:numPr>
        <w:ind w:leftChars="0"/>
      </w:pPr>
      <w:r w:rsidRPr="00C50600">
        <w:rPr>
          <w:rFonts w:hint="eastAsia"/>
        </w:rPr>
        <w:t>応募資格</w:t>
      </w:r>
    </w:p>
    <w:p w14:paraId="1793293A" w14:textId="587C3ABD" w:rsidR="00640C51" w:rsidRDefault="00640C51" w:rsidP="00640C51">
      <w:pPr>
        <w:ind w:leftChars="200" w:left="888" w:hangingChars="170" w:hanging="408"/>
      </w:pPr>
      <w:r>
        <w:rPr>
          <w:rFonts w:hint="eastAsia"/>
        </w:rPr>
        <w:t>①教養教育の体育実技科目（球技・ウインタースポーツ他）の多様な種目を担当できる者。</w:t>
      </w:r>
    </w:p>
    <w:p w14:paraId="03A145E1" w14:textId="77777777" w:rsidR="00640C51" w:rsidRDefault="00640C51" w:rsidP="00640C51">
      <w:pPr>
        <w:ind w:leftChars="200" w:left="888" w:hangingChars="170" w:hanging="408"/>
      </w:pPr>
      <w:r>
        <w:rPr>
          <w:rFonts w:hint="eastAsia"/>
        </w:rPr>
        <w:t>②博士の学位を取得している、またはこれと同等の研究業績を持っていること。</w:t>
      </w:r>
    </w:p>
    <w:p w14:paraId="5D0277DE" w14:textId="77777777" w:rsidR="00640C51" w:rsidRDefault="00640C51" w:rsidP="00640C51">
      <w:pPr>
        <w:ind w:leftChars="200" w:left="888" w:hangingChars="170" w:hanging="408"/>
      </w:pPr>
      <w:r>
        <w:rPr>
          <w:rFonts w:hint="eastAsia"/>
        </w:rPr>
        <w:t>③体育・スポーツ科学全般を専門とする者。</w:t>
      </w:r>
    </w:p>
    <w:p w14:paraId="0EF87CF1" w14:textId="42BD6327" w:rsidR="00A11705" w:rsidRPr="00C50600" w:rsidRDefault="00640C51" w:rsidP="00640C51">
      <w:pPr>
        <w:ind w:leftChars="200" w:left="888" w:hangingChars="170" w:hanging="408"/>
      </w:pPr>
      <w:r>
        <w:rPr>
          <w:rFonts w:hint="eastAsia"/>
        </w:rPr>
        <w:t>④短大・大学における研究・教育歴を有する者。</w:t>
      </w:r>
    </w:p>
    <w:p w14:paraId="2A6E8548" w14:textId="36567FE6" w:rsidR="007D251F" w:rsidRPr="00C50600" w:rsidRDefault="007D251F" w:rsidP="007D251F">
      <w:pPr>
        <w:pStyle w:val="a3"/>
        <w:numPr>
          <w:ilvl w:val="0"/>
          <w:numId w:val="1"/>
        </w:numPr>
        <w:ind w:leftChars="0"/>
      </w:pPr>
      <w:r w:rsidRPr="00C50600">
        <w:rPr>
          <w:rFonts w:hint="eastAsia"/>
        </w:rPr>
        <w:t>採用年月日　平成</w:t>
      </w:r>
      <w:r w:rsidR="00640C51">
        <w:rPr>
          <w:rFonts w:hint="eastAsia"/>
        </w:rPr>
        <w:t>30</w:t>
      </w:r>
      <w:r w:rsidRPr="00C50600">
        <w:rPr>
          <w:rFonts w:hint="eastAsia"/>
        </w:rPr>
        <w:t>年</w:t>
      </w:r>
      <w:r w:rsidRPr="00C50600">
        <w:rPr>
          <w:rFonts w:hint="eastAsia"/>
        </w:rPr>
        <w:t>4</w:t>
      </w:r>
      <w:r w:rsidRPr="00C50600">
        <w:rPr>
          <w:rFonts w:hint="eastAsia"/>
        </w:rPr>
        <w:t>月</w:t>
      </w:r>
      <w:r w:rsidRPr="00C50600">
        <w:rPr>
          <w:rFonts w:hint="eastAsia"/>
        </w:rPr>
        <w:t>1</w:t>
      </w:r>
      <w:r w:rsidRPr="00C50600">
        <w:rPr>
          <w:rFonts w:hint="eastAsia"/>
        </w:rPr>
        <w:t>日</w:t>
      </w:r>
    </w:p>
    <w:p w14:paraId="6CFBF6F1" w14:textId="4A52C1C2" w:rsidR="007D251F" w:rsidRPr="00C50600" w:rsidRDefault="007D251F" w:rsidP="007D251F">
      <w:pPr>
        <w:pStyle w:val="a3"/>
        <w:numPr>
          <w:ilvl w:val="0"/>
          <w:numId w:val="1"/>
        </w:numPr>
        <w:ind w:leftChars="0"/>
      </w:pPr>
      <w:r w:rsidRPr="00C50600">
        <w:rPr>
          <w:rFonts w:hint="eastAsia"/>
        </w:rPr>
        <w:t xml:space="preserve">勤務条件　</w:t>
      </w:r>
      <w:r w:rsidR="00B85C8A">
        <w:rPr>
          <w:rFonts w:hint="eastAsia"/>
        </w:rPr>
        <w:t>①</w:t>
      </w:r>
      <w:r w:rsidRPr="00C50600">
        <w:rPr>
          <w:rFonts w:hint="eastAsia"/>
        </w:rPr>
        <w:t>定年</w:t>
      </w:r>
      <w:r w:rsidR="00970958" w:rsidRPr="00C50600">
        <w:rPr>
          <w:rFonts w:hint="eastAsia"/>
        </w:rPr>
        <w:t xml:space="preserve">　</w:t>
      </w:r>
      <w:r w:rsidRPr="00C50600">
        <w:t>65</w:t>
      </w:r>
      <w:r w:rsidRPr="00C50600">
        <w:rPr>
          <w:rFonts w:hint="eastAsia"/>
        </w:rPr>
        <w:t>才</w:t>
      </w:r>
    </w:p>
    <w:p w14:paraId="193D68F3" w14:textId="769A371C" w:rsidR="00970958" w:rsidRDefault="00970958" w:rsidP="00970958">
      <w:pPr>
        <w:pStyle w:val="a3"/>
        <w:ind w:leftChars="0" w:left="440"/>
      </w:pPr>
      <w:r w:rsidRPr="00C50600">
        <w:rPr>
          <w:rFonts w:hint="eastAsia"/>
        </w:rPr>
        <w:t xml:space="preserve">　　　　　</w:t>
      </w:r>
      <w:r w:rsidR="00B85C8A">
        <w:rPr>
          <w:rFonts w:hint="eastAsia"/>
        </w:rPr>
        <w:t>②</w:t>
      </w:r>
      <w:r w:rsidRPr="00C50600">
        <w:rPr>
          <w:rFonts w:hint="eastAsia"/>
        </w:rPr>
        <w:t>給与</w:t>
      </w:r>
      <w:r w:rsidR="00B1158F" w:rsidRPr="00C50600">
        <w:rPr>
          <w:rFonts w:hint="eastAsia"/>
        </w:rPr>
        <w:t>等</w:t>
      </w:r>
      <w:r w:rsidRPr="00C50600">
        <w:rPr>
          <w:rFonts w:hint="eastAsia"/>
        </w:rPr>
        <w:t xml:space="preserve">　本学</w:t>
      </w:r>
      <w:r w:rsidR="00B85C8A">
        <w:rPr>
          <w:rFonts w:hint="eastAsia"/>
        </w:rPr>
        <w:t>規程</w:t>
      </w:r>
      <w:r w:rsidRPr="00C50600">
        <w:rPr>
          <w:rFonts w:hint="eastAsia"/>
        </w:rPr>
        <w:t>による</w:t>
      </w:r>
    </w:p>
    <w:p w14:paraId="61317504" w14:textId="7D3D2F9C" w:rsidR="00B85C8A" w:rsidRPr="00B85C8A" w:rsidRDefault="00B85C8A" w:rsidP="00970958">
      <w:pPr>
        <w:pStyle w:val="a3"/>
        <w:ind w:leftChars="0" w:left="440"/>
      </w:pPr>
      <w:r>
        <w:rPr>
          <w:rFonts w:hint="eastAsia"/>
        </w:rPr>
        <w:t xml:space="preserve">　　　　　③研究室は、当面の間、共同研究室となる予定</w:t>
      </w:r>
    </w:p>
    <w:p w14:paraId="63EFED3E" w14:textId="59FD88CC" w:rsidR="00970958" w:rsidRPr="00C50600" w:rsidRDefault="00970958" w:rsidP="00970958">
      <w:r w:rsidRPr="00C50600">
        <w:rPr>
          <w:rFonts w:hint="eastAsia"/>
        </w:rPr>
        <w:t>8.</w:t>
      </w:r>
      <w:r w:rsidRPr="00C50600">
        <w:rPr>
          <w:rFonts w:hint="eastAsia"/>
        </w:rPr>
        <w:t xml:space="preserve">　応募締切　平成</w:t>
      </w:r>
      <w:r w:rsidR="00640C51">
        <w:rPr>
          <w:rFonts w:hint="eastAsia"/>
        </w:rPr>
        <w:t>29</w:t>
      </w:r>
      <w:r w:rsidRPr="00C50600">
        <w:rPr>
          <w:rFonts w:hint="eastAsia"/>
        </w:rPr>
        <w:t>年</w:t>
      </w:r>
      <w:r w:rsidR="00640C51">
        <w:rPr>
          <w:rFonts w:hint="eastAsia"/>
        </w:rPr>
        <w:t>9</w:t>
      </w:r>
      <w:r w:rsidRPr="00C50600">
        <w:rPr>
          <w:rFonts w:hint="eastAsia"/>
        </w:rPr>
        <w:t>月</w:t>
      </w:r>
      <w:r w:rsidR="00640C51">
        <w:rPr>
          <w:rFonts w:hint="eastAsia"/>
        </w:rPr>
        <w:t>29</w:t>
      </w:r>
      <w:r w:rsidRPr="00C50600">
        <w:rPr>
          <w:rFonts w:hint="eastAsia"/>
        </w:rPr>
        <w:t>日（</w:t>
      </w:r>
      <w:r w:rsidR="00640C51">
        <w:rPr>
          <w:rFonts w:hint="eastAsia"/>
        </w:rPr>
        <w:t>金</w:t>
      </w:r>
      <w:r w:rsidRPr="00C50600">
        <w:rPr>
          <w:rFonts w:hint="eastAsia"/>
        </w:rPr>
        <w:t>）必着</w:t>
      </w:r>
    </w:p>
    <w:p w14:paraId="066D61DB" w14:textId="7DC64D69" w:rsidR="00970958" w:rsidRPr="00C50600" w:rsidRDefault="00970958" w:rsidP="00970958">
      <w:r w:rsidRPr="00C50600">
        <w:rPr>
          <w:rFonts w:hint="eastAsia"/>
        </w:rPr>
        <w:t>9.</w:t>
      </w:r>
      <w:r w:rsidRPr="00C50600">
        <w:rPr>
          <w:rFonts w:hint="eastAsia"/>
        </w:rPr>
        <w:t xml:space="preserve">　応募</w:t>
      </w:r>
      <w:r w:rsidR="009229C1" w:rsidRPr="00C50600">
        <w:rPr>
          <w:rFonts w:hint="eastAsia"/>
        </w:rPr>
        <w:t>書類</w:t>
      </w:r>
    </w:p>
    <w:p w14:paraId="1D41BC7C" w14:textId="2ED13ED5" w:rsidR="00640C51" w:rsidRDefault="00640C51" w:rsidP="00640C51">
      <w:pPr>
        <w:ind w:firstLineChars="200" w:firstLine="480"/>
      </w:pPr>
      <w:r>
        <w:rPr>
          <w:rFonts w:hint="eastAsia"/>
        </w:rPr>
        <w:t>①教員個人調書（本学</w:t>
      </w:r>
      <w:r w:rsidR="0039652E">
        <w:rPr>
          <w:rFonts w:hint="eastAsia"/>
        </w:rPr>
        <w:t>指定</w:t>
      </w:r>
      <w:r>
        <w:rPr>
          <w:rFonts w:hint="eastAsia"/>
        </w:rPr>
        <w:t>用紙、顔写真はカラーのみ）</w:t>
      </w:r>
    </w:p>
    <w:p w14:paraId="7DE8B2F1" w14:textId="2101FEF6" w:rsidR="00640C51" w:rsidRDefault="00640C51" w:rsidP="00640C51">
      <w:pPr>
        <w:ind w:firstLineChars="200" w:firstLine="480"/>
      </w:pPr>
      <w:r>
        <w:rPr>
          <w:rFonts w:hint="eastAsia"/>
        </w:rPr>
        <w:t>②教育研究業績書（本学指定用紙）</w:t>
      </w:r>
    </w:p>
    <w:p w14:paraId="38BE07B2" w14:textId="649EE7C6" w:rsidR="00640C51" w:rsidRDefault="00640C51" w:rsidP="00640C51">
      <w:pPr>
        <w:ind w:leftChars="200" w:left="708" w:hangingChars="95" w:hanging="228"/>
      </w:pPr>
      <w:r>
        <w:rPr>
          <w:rFonts w:hint="eastAsia"/>
        </w:rPr>
        <w:t>③研究業績等（代表的な著書・論文の現物又は写し、別刷り）とその概要</w:t>
      </w:r>
      <w:r>
        <w:rPr>
          <w:rFonts w:hint="eastAsia"/>
        </w:rPr>
        <w:t>3</w:t>
      </w:r>
      <w:r>
        <w:rPr>
          <w:rFonts w:hint="eastAsia"/>
        </w:rPr>
        <w:t>点（本学指定用紙、１点あたり</w:t>
      </w:r>
      <w:r>
        <w:rPr>
          <w:rFonts w:hint="eastAsia"/>
        </w:rPr>
        <w:t>200</w:t>
      </w:r>
      <w:r>
        <w:rPr>
          <w:rFonts w:hint="eastAsia"/>
        </w:rPr>
        <w:t>字程度）</w:t>
      </w:r>
    </w:p>
    <w:p w14:paraId="6D3A048A" w14:textId="77777777" w:rsidR="00640C51" w:rsidRDefault="00640C51" w:rsidP="00640C51">
      <w:pPr>
        <w:ind w:firstLineChars="200" w:firstLine="480"/>
      </w:pPr>
      <w:r>
        <w:rPr>
          <w:rFonts w:hint="eastAsia"/>
        </w:rPr>
        <w:t>④最終学位取得証明書</w:t>
      </w:r>
    </w:p>
    <w:p w14:paraId="65CD09E8" w14:textId="77777777" w:rsidR="00640C51" w:rsidRDefault="00640C51" w:rsidP="00640C51">
      <w:pPr>
        <w:ind w:firstLineChars="200" w:firstLine="480"/>
      </w:pPr>
      <w:r>
        <w:rPr>
          <w:rFonts w:hint="eastAsia"/>
        </w:rPr>
        <w:t>⑤女子大学における体育教育の抱負と計画（</w:t>
      </w:r>
      <w:r>
        <w:rPr>
          <w:rFonts w:hint="eastAsia"/>
        </w:rPr>
        <w:t>1000</w:t>
      </w:r>
      <w:r>
        <w:rPr>
          <w:rFonts w:hint="eastAsia"/>
        </w:rPr>
        <w:t>字程度、書式自由）</w:t>
      </w:r>
    </w:p>
    <w:p w14:paraId="0601F927" w14:textId="77777777" w:rsidR="00640C51" w:rsidRDefault="00640C51" w:rsidP="00640C51">
      <w:pPr>
        <w:ind w:firstLineChars="200" w:firstLine="480"/>
      </w:pPr>
      <w:r>
        <w:rPr>
          <w:rFonts w:hint="eastAsia"/>
        </w:rPr>
        <w:t>⑥これまでの実績に基づく今後の研究計画（</w:t>
      </w:r>
      <w:r>
        <w:rPr>
          <w:rFonts w:hint="eastAsia"/>
        </w:rPr>
        <w:t>1000</w:t>
      </w:r>
      <w:r>
        <w:rPr>
          <w:rFonts w:hint="eastAsia"/>
        </w:rPr>
        <w:t>字程度、書式自由）</w:t>
      </w:r>
    </w:p>
    <w:p w14:paraId="14C007EA" w14:textId="77777777" w:rsidR="00640C51" w:rsidRDefault="00640C51" w:rsidP="00640C51">
      <w:pPr>
        <w:ind w:firstLineChars="93" w:firstLine="223"/>
      </w:pPr>
      <w:r>
        <w:rPr>
          <w:rFonts w:hint="eastAsia"/>
        </w:rPr>
        <w:t xml:space="preserve">　⑦「身体」という表現メディアに関する小論文（</w:t>
      </w:r>
      <w:r>
        <w:rPr>
          <w:rFonts w:hint="eastAsia"/>
        </w:rPr>
        <w:t>1000</w:t>
      </w:r>
      <w:r>
        <w:rPr>
          <w:rFonts w:hint="eastAsia"/>
        </w:rPr>
        <w:t>字程度、書式自由）</w:t>
      </w:r>
    </w:p>
    <w:p w14:paraId="3024218D" w14:textId="77777777" w:rsidR="001D0BE0" w:rsidRPr="00C50600" w:rsidRDefault="001D0BE0" w:rsidP="00970958">
      <w:r w:rsidRPr="00C50600">
        <w:rPr>
          <w:rFonts w:hint="eastAsia"/>
        </w:rPr>
        <w:t>10.</w:t>
      </w:r>
      <w:r w:rsidRPr="00C50600">
        <w:rPr>
          <w:rFonts w:hint="eastAsia"/>
        </w:rPr>
        <w:t xml:space="preserve">　書類提出先</w:t>
      </w:r>
    </w:p>
    <w:p w14:paraId="7527EA16" w14:textId="31CBAFF5" w:rsidR="001D0BE0" w:rsidRPr="00C50600" w:rsidRDefault="00B25B52" w:rsidP="00970958">
      <w:r w:rsidRPr="00C50600">
        <w:rPr>
          <w:rFonts w:hint="eastAsia"/>
        </w:rPr>
        <w:t xml:space="preserve">　　</w:t>
      </w:r>
      <w:r w:rsidR="001D0BE0" w:rsidRPr="00C50600">
        <w:rPr>
          <w:rFonts w:hint="eastAsia"/>
        </w:rPr>
        <w:t>〒</w:t>
      </w:r>
      <w:r w:rsidR="001D0BE0" w:rsidRPr="00C50600">
        <w:rPr>
          <w:rFonts w:hint="eastAsia"/>
        </w:rPr>
        <w:t>101-8437</w:t>
      </w:r>
      <w:r w:rsidR="001D0BE0" w:rsidRPr="00C50600">
        <w:rPr>
          <w:rFonts w:hint="eastAsia"/>
        </w:rPr>
        <w:t>東京都千代田区一ツ橋</w:t>
      </w:r>
      <w:r w:rsidR="001D0BE0" w:rsidRPr="00C50600">
        <w:rPr>
          <w:rFonts w:hint="eastAsia"/>
        </w:rPr>
        <w:t>2-2-1</w:t>
      </w:r>
    </w:p>
    <w:p w14:paraId="174C379B" w14:textId="0F86DB9E" w:rsidR="001D0BE0" w:rsidRPr="00C50600" w:rsidRDefault="00A11705" w:rsidP="00970958">
      <w:r w:rsidRPr="00C50600">
        <w:rPr>
          <w:rFonts w:hint="eastAsia"/>
        </w:rPr>
        <w:t xml:space="preserve">　　共立女子大学文芸学</w:t>
      </w:r>
      <w:r w:rsidR="001D0BE0" w:rsidRPr="00C50600">
        <w:rPr>
          <w:rFonts w:hint="eastAsia"/>
        </w:rPr>
        <w:t>部長室　宛</w:t>
      </w:r>
    </w:p>
    <w:p w14:paraId="1647BBC7" w14:textId="43B136BD" w:rsidR="00B25B52" w:rsidRPr="00C50600" w:rsidRDefault="00B36761" w:rsidP="00B36761">
      <w:pPr>
        <w:pStyle w:val="a3"/>
        <w:numPr>
          <w:ilvl w:val="0"/>
          <w:numId w:val="2"/>
        </w:numPr>
        <w:ind w:leftChars="0"/>
      </w:pPr>
      <w:r w:rsidRPr="00C50600">
        <w:t xml:space="preserve"> </w:t>
      </w:r>
      <w:r w:rsidR="00B25B52" w:rsidRPr="00C50600">
        <w:rPr>
          <w:rFonts w:hint="eastAsia"/>
        </w:rPr>
        <w:t>応募書類は一括して簡易書留郵便とし、表に「</w:t>
      </w:r>
      <w:r w:rsidR="009A4C4D">
        <w:rPr>
          <w:rFonts w:hint="eastAsia"/>
        </w:rPr>
        <w:t>文芸メディア</w:t>
      </w:r>
      <w:r w:rsidR="00B25B52" w:rsidRPr="00C50600">
        <w:rPr>
          <w:rFonts w:hint="eastAsia"/>
        </w:rPr>
        <w:t>コース専任教員応募書類在中」と朱書きすること。</w:t>
      </w:r>
    </w:p>
    <w:p w14:paraId="61FDFCDD" w14:textId="6997B199" w:rsidR="001D0BE0" w:rsidRPr="00C50600" w:rsidRDefault="001D0BE0" w:rsidP="00970958">
      <w:r w:rsidRPr="00C50600">
        <w:rPr>
          <w:rFonts w:hint="eastAsia"/>
        </w:rPr>
        <w:t>11.</w:t>
      </w:r>
      <w:r w:rsidRPr="00C50600">
        <w:rPr>
          <w:rFonts w:hint="eastAsia"/>
        </w:rPr>
        <w:t xml:space="preserve">　問い合わせ先　問い合わせは</w:t>
      </w:r>
      <w:r w:rsidR="00FB4AC2" w:rsidRPr="00C50600">
        <w:rPr>
          <w:rFonts w:hint="eastAsia"/>
        </w:rPr>
        <w:t>メール</w:t>
      </w:r>
      <w:r w:rsidRPr="00C50600">
        <w:rPr>
          <w:rFonts w:hint="eastAsia"/>
        </w:rPr>
        <w:t>のみにて受付</w:t>
      </w:r>
    </w:p>
    <w:p w14:paraId="7E89DCD0" w14:textId="6A7470DB" w:rsidR="00640C51" w:rsidRDefault="001D0BE0" w:rsidP="00970958">
      <w:pPr>
        <w:rPr>
          <w:rStyle w:val="aa"/>
          <w:rFonts w:ascii="Arial" w:hAnsi="Arial" w:cs="Arial" w:hint="eastAsia"/>
          <w:kern w:val="0"/>
        </w:rPr>
      </w:pPr>
      <w:r w:rsidRPr="00C50600">
        <w:rPr>
          <w:rFonts w:hint="eastAsia"/>
        </w:rPr>
        <w:t xml:space="preserve">　　</w:t>
      </w:r>
      <w:r w:rsidR="00B36761" w:rsidRPr="00C50600">
        <w:t xml:space="preserve"> </w:t>
      </w:r>
      <w:r w:rsidRPr="00C50600">
        <w:t>E-mail</w:t>
      </w:r>
      <w:r w:rsidR="00640C51">
        <w:rPr>
          <w:rFonts w:hint="eastAsia"/>
        </w:rPr>
        <w:t>：</w:t>
      </w:r>
      <w:hyperlink r:id="rId8" w:history="1">
        <w:r w:rsidR="00640C51" w:rsidRPr="00606D91">
          <w:rPr>
            <w:rStyle w:val="aa"/>
            <w:rFonts w:ascii="Arial" w:hAnsi="Arial" w:cs="Arial"/>
            <w:kern w:val="0"/>
          </w:rPr>
          <w:t>koubo_</w:t>
        </w:r>
        <w:r w:rsidR="00640C51" w:rsidRPr="00606D91">
          <w:rPr>
            <w:rStyle w:val="aa"/>
            <w:rFonts w:ascii="Arial" w:hAnsi="Arial" w:cs="Arial" w:hint="eastAsia"/>
            <w:kern w:val="0"/>
          </w:rPr>
          <w:t>bunme</w:t>
        </w:r>
        <w:r w:rsidR="00640C51" w:rsidRPr="00606D91">
          <w:rPr>
            <w:rStyle w:val="aa"/>
            <w:rFonts w:ascii="Arial" w:hAnsi="Arial" w:cs="Arial"/>
            <w:kern w:val="0"/>
          </w:rPr>
          <w:t>@kyoritsu-wu.ac.jp</w:t>
        </w:r>
      </w:hyperlink>
    </w:p>
    <w:p w14:paraId="2EC7A448" w14:textId="77777777" w:rsidR="008274FD" w:rsidRPr="00C50600" w:rsidRDefault="008274FD" w:rsidP="00970958">
      <w:bookmarkStart w:id="0" w:name="_GoBack"/>
      <w:bookmarkEnd w:id="0"/>
    </w:p>
    <w:p w14:paraId="47BA9263" w14:textId="77777777" w:rsidR="00360F23" w:rsidRPr="00C50600" w:rsidRDefault="001D0BE0" w:rsidP="00970958">
      <w:r w:rsidRPr="00C50600">
        <w:rPr>
          <w:rFonts w:hint="eastAsia"/>
        </w:rPr>
        <w:t>12.</w:t>
      </w:r>
      <w:r w:rsidRPr="00C50600">
        <w:rPr>
          <w:rFonts w:hint="eastAsia"/>
        </w:rPr>
        <w:t xml:space="preserve">　</w:t>
      </w:r>
      <w:r w:rsidR="00360F23" w:rsidRPr="00C50600">
        <w:rPr>
          <w:rFonts w:hint="eastAsia"/>
        </w:rPr>
        <w:t>その他</w:t>
      </w:r>
    </w:p>
    <w:p w14:paraId="5B8EC5DE" w14:textId="58CA0984" w:rsidR="001D0BE0" w:rsidRPr="00C50600" w:rsidRDefault="00360F23" w:rsidP="00EA79FC">
      <w:pPr>
        <w:ind w:left="530" w:hangingChars="221" w:hanging="530"/>
      </w:pPr>
      <w:r w:rsidRPr="00C50600">
        <w:rPr>
          <w:rFonts w:hint="eastAsia"/>
        </w:rPr>
        <w:lastRenderedPageBreak/>
        <w:t>（</w:t>
      </w:r>
      <w:r w:rsidRPr="00C50600">
        <w:rPr>
          <w:rFonts w:hint="eastAsia"/>
        </w:rPr>
        <w:t>1</w:t>
      </w:r>
      <w:r w:rsidRPr="00C50600">
        <w:rPr>
          <w:rFonts w:hint="eastAsia"/>
        </w:rPr>
        <w:t>）</w:t>
      </w:r>
      <w:r w:rsidR="001D0BE0" w:rsidRPr="00C50600">
        <w:rPr>
          <w:rFonts w:hint="eastAsia"/>
        </w:rPr>
        <w:t>書類による</w:t>
      </w:r>
      <w:r w:rsidR="001D0BE0" w:rsidRPr="00C50600">
        <w:rPr>
          <w:rFonts w:hint="eastAsia"/>
        </w:rPr>
        <w:t>1</w:t>
      </w:r>
      <w:r w:rsidR="001D0BE0" w:rsidRPr="00C50600">
        <w:rPr>
          <w:rFonts w:hint="eastAsia"/>
        </w:rPr>
        <w:t>次審査の後、面接</w:t>
      </w:r>
      <w:r w:rsidR="00262782" w:rsidRPr="00C50600">
        <w:rPr>
          <w:rFonts w:hint="eastAsia"/>
        </w:rPr>
        <w:t>（模擬授業を含む）</w:t>
      </w:r>
      <w:r w:rsidR="001D0BE0" w:rsidRPr="00C50600">
        <w:rPr>
          <w:rFonts w:hint="eastAsia"/>
        </w:rPr>
        <w:t>による</w:t>
      </w:r>
      <w:r w:rsidR="001D0BE0" w:rsidRPr="00C50600">
        <w:rPr>
          <w:rFonts w:hint="eastAsia"/>
        </w:rPr>
        <w:t>2</w:t>
      </w:r>
      <w:r w:rsidR="001D0BE0" w:rsidRPr="00C50600">
        <w:rPr>
          <w:rFonts w:hint="eastAsia"/>
        </w:rPr>
        <w:t>次審査を行</w:t>
      </w:r>
      <w:r w:rsidR="00EA79FC">
        <w:rPr>
          <w:rFonts w:hint="eastAsia"/>
        </w:rPr>
        <w:t>う。書類選考の結果は</w:t>
      </w:r>
      <w:r w:rsidR="00640C51" w:rsidRPr="00EA79FC">
        <w:rPr>
          <w:rFonts w:hint="eastAsia"/>
        </w:rPr>
        <w:t>10</w:t>
      </w:r>
      <w:r w:rsidR="001D0BE0" w:rsidRPr="00EA79FC">
        <w:rPr>
          <w:rFonts w:hint="eastAsia"/>
        </w:rPr>
        <w:t>月</w:t>
      </w:r>
      <w:r w:rsidR="002C7ECD">
        <w:rPr>
          <w:rFonts w:hint="eastAsia"/>
        </w:rPr>
        <w:t>中旬</w:t>
      </w:r>
      <w:r w:rsidR="001D0BE0" w:rsidRPr="00EA79FC">
        <w:rPr>
          <w:rFonts w:hint="eastAsia"/>
        </w:rPr>
        <w:t>に</w:t>
      </w:r>
      <w:r w:rsidR="00EA79FC" w:rsidRPr="00EA79FC">
        <w:rPr>
          <w:rFonts w:hint="eastAsia"/>
        </w:rPr>
        <w:t>応募者全員に</w:t>
      </w:r>
      <w:r w:rsidR="001D0BE0" w:rsidRPr="00EA79FC">
        <w:rPr>
          <w:rFonts w:hint="eastAsia"/>
        </w:rPr>
        <w:t>通知</w:t>
      </w:r>
      <w:r w:rsidR="009A4C4D" w:rsidRPr="00EA79FC">
        <w:rPr>
          <w:rFonts w:hint="eastAsia"/>
        </w:rPr>
        <w:t>する</w:t>
      </w:r>
      <w:r w:rsidR="001D0BE0" w:rsidRPr="00EA79FC">
        <w:rPr>
          <w:rFonts w:hint="eastAsia"/>
        </w:rPr>
        <w:t>。</w:t>
      </w:r>
      <w:r w:rsidR="00EA79FC" w:rsidRPr="00EA79FC">
        <w:rPr>
          <w:rFonts w:hint="eastAsia"/>
        </w:rPr>
        <w:t>面接は</w:t>
      </w:r>
      <w:r w:rsidR="00EA79FC" w:rsidRPr="00EA79FC">
        <w:rPr>
          <w:rFonts w:hint="eastAsia"/>
        </w:rPr>
        <w:t>10</w:t>
      </w:r>
      <w:r w:rsidR="00EA79FC" w:rsidRPr="00EA79FC">
        <w:rPr>
          <w:rFonts w:hint="eastAsia"/>
        </w:rPr>
        <w:t>月中に行う予定であり、該当者には詳細を通知する。</w:t>
      </w:r>
      <w:r w:rsidR="001D0BE0" w:rsidRPr="00EA79FC">
        <w:rPr>
          <w:rFonts w:hint="eastAsia"/>
        </w:rPr>
        <w:t>面接</w:t>
      </w:r>
      <w:r w:rsidR="00EA79FC" w:rsidRPr="00EA79FC">
        <w:rPr>
          <w:rFonts w:hint="eastAsia"/>
        </w:rPr>
        <w:t>のために要する</w:t>
      </w:r>
      <w:r w:rsidR="001D0BE0" w:rsidRPr="00EA79FC">
        <w:rPr>
          <w:rFonts w:hint="eastAsia"/>
        </w:rPr>
        <w:t>交通費等は</w:t>
      </w:r>
      <w:r w:rsidR="009A4C4D" w:rsidRPr="00EA79FC">
        <w:rPr>
          <w:rFonts w:hint="eastAsia"/>
        </w:rPr>
        <w:t>自己負担</w:t>
      </w:r>
      <w:r w:rsidR="001D0BE0" w:rsidRPr="00EA79FC">
        <w:rPr>
          <w:rFonts w:hint="eastAsia"/>
        </w:rPr>
        <w:t>と</w:t>
      </w:r>
      <w:r w:rsidR="009A4C4D" w:rsidRPr="00EA79FC">
        <w:rPr>
          <w:rFonts w:hint="eastAsia"/>
        </w:rPr>
        <w:t>する</w:t>
      </w:r>
      <w:r w:rsidR="001D0BE0" w:rsidRPr="00EA79FC">
        <w:rPr>
          <w:rFonts w:hint="eastAsia"/>
        </w:rPr>
        <w:t>。</w:t>
      </w:r>
    </w:p>
    <w:p w14:paraId="54738BDA" w14:textId="55B52779" w:rsidR="002254F7" w:rsidRPr="00C50600" w:rsidRDefault="002254F7" w:rsidP="00970958">
      <w:r w:rsidRPr="00C50600">
        <w:rPr>
          <w:rFonts w:hint="eastAsia"/>
        </w:rPr>
        <w:t>（</w:t>
      </w:r>
      <w:r w:rsidRPr="00C50600">
        <w:rPr>
          <w:rFonts w:hint="eastAsia"/>
        </w:rPr>
        <w:t>2</w:t>
      </w:r>
      <w:r w:rsidRPr="00C50600">
        <w:rPr>
          <w:rFonts w:hint="eastAsia"/>
        </w:rPr>
        <w:t>）追加資料を請求する場合があ</w:t>
      </w:r>
      <w:r w:rsidR="009A4C4D">
        <w:rPr>
          <w:rFonts w:hint="eastAsia"/>
        </w:rPr>
        <w:t>る</w:t>
      </w:r>
      <w:r w:rsidRPr="00C50600">
        <w:rPr>
          <w:rFonts w:hint="eastAsia"/>
        </w:rPr>
        <w:t>。</w:t>
      </w:r>
    </w:p>
    <w:p w14:paraId="0F49B0B1" w14:textId="59CD552E" w:rsidR="00360F23" w:rsidRPr="00C50600" w:rsidRDefault="00360F23" w:rsidP="009A4C4D">
      <w:pPr>
        <w:ind w:left="564" w:hangingChars="235" w:hanging="564"/>
      </w:pPr>
      <w:r w:rsidRPr="00C50600">
        <w:rPr>
          <w:rFonts w:hint="eastAsia"/>
        </w:rPr>
        <w:t>（</w:t>
      </w:r>
      <w:r w:rsidR="002254F7" w:rsidRPr="00C50600">
        <w:rPr>
          <w:rFonts w:hint="eastAsia"/>
        </w:rPr>
        <w:t>3</w:t>
      </w:r>
      <w:r w:rsidRPr="00C50600">
        <w:rPr>
          <w:rFonts w:hint="eastAsia"/>
        </w:rPr>
        <w:t>）応募時に提出された書類に含まれる個人情報は、採用選考以外の目的には使用</w:t>
      </w:r>
      <w:r w:rsidR="009A4C4D">
        <w:rPr>
          <w:rFonts w:hint="eastAsia"/>
        </w:rPr>
        <w:t>しない</w:t>
      </w:r>
      <w:r w:rsidRPr="00C50600">
        <w:rPr>
          <w:rFonts w:hint="eastAsia"/>
        </w:rPr>
        <w:t>。尚、採用内定者に対し</w:t>
      </w:r>
      <w:r w:rsidR="009A4C4D">
        <w:rPr>
          <w:rFonts w:hint="eastAsia"/>
        </w:rPr>
        <w:t>て</w:t>
      </w:r>
      <w:r w:rsidRPr="00C50600">
        <w:rPr>
          <w:rFonts w:hint="eastAsia"/>
        </w:rPr>
        <w:t>は、採用手続きに個人情報を利用</w:t>
      </w:r>
      <w:r w:rsidR="009A4C4D">
        <w:rPr>
          <w:rFonts w:hint="eastAsia"/>
        </w:rPr>
        <w:t>する</w:t>
      </w:r>
      <w:r w:rsidRPr="00C50600">
        <w:rPr>
          <w:rFonts w:hint="eastAsia"/>
        </w:rPr>
        <w:t>。</w:t>
      </w:r>
    </w:p>
    <w:p w14:paraId="190C1E04" w14:textId="352A8B95" w:rsidR="00360F23" w:rsidRPr="00C50600" w:rsidRDefault="00360F23" w:rsidP="009A4C4D">
      <w:pPr>
        <w:ind w:left="564" w:hangingChars="235" w:hanging="564"/>
      </w:pPr>
      <w:r w:rsidRPr="00C50600">
        <w:rPr>
          <w:rFonts w:hint="eastAsia"/>
        </w:rPr>
        <w:t>（</w:t>
      </w:r>
      <w:r w:rsidR="002254F7" w:rsidRPr="00C50600">
        <w:rPr>
          <w:rFonts w:hint="eastAsia"/>
        </w:rPr>
        <w:t>4</w:t>
      </w:r>
      <w:r w:rsidRPr="00C50600">
        <w:rPr>
          <w:rFonts w:hint="eastAsia"/>
        </w:rPr>
        <w:t>）応募時または採用選考過程で提出された応募書類は</w:t>
      </w:r>
      <w:r w:rsidR="009A4C4D">
        <w:rPr>
          <w:rFonts w:hint="eastAsia"/>
        </w:rPr>
        <w:t>、選考後、</w:t>
      </w:r>
      <w:r w:rsidRPr="00C50600">
        <w:rPr>
          <w:rFonts w:hint="eastAsia"/>
        </w:rPr>
        <w:t>本学で責任持って破棄</w:t>
      </w:r>
      <w:r w:rsidR="009A4C4D">
        <w:rPr>
          <w:rFonts w:hint="eastAsia"/>
        </w:rPr>
        <w:t>する</w:t>
      </w:r>
      <w:r w:rsidRPr="00C50600">
        <w:rPr>
          <w:rFonts w:hint="eastAsia"/>
        </w:rPr>
        <w:t>。</w:t>
      </w:r>
      <w:r w:rsidR="006E4B21" w:rsidRPr="00C50600">
        <w:rPr>
          <w:rFonts w:hint="eastAsia"/>
        </w:rPr>
        <w:t>ただし、</w:t>
      </w:r>
      <w:r w:rsidR="006E4B21" w:rsidRPr="00C50600">
        <w:rPr>
          <w:rFonts w:ascii="Arial" w:hAnsi="Arial" w:cs="Arial"/>
          <w:kern w:val="0"/>
        </w:rPr>
        <w:t>返却希望の場合はその旨明記し、送付先を記載した封筒等を同封</w:t>
      </w:r>
      <w:r w:rsidR="009A4C4D">
        <w:rPr>
          <w:rFonts w:ascii="Arial" w:hAnsi="Arial" w:cs="Arial" w:hint="eastAsia"/>
          <w:kern w:val="0"/>
        </w:rPr>
        <w:t>してあれば</w:t>
      </w:r>
      <w:r w:rsidR="006E4B21" w:rsidRPr="00C50600">
        <w:rPr>
          <w:rFonts w:ascii="Arial" w:hAnsi="Arial" w:cs="Arial"/>
          <w:kern w:val="0"/>
        </w:rPr>
        <w:t>後日着払いで返却</w:t>
      </w:r>
      <w:r w:rsidR="009A4C4D">
        <w:rPr>
          <w:rFonts w:ascii="Arial" w:hAnsi="Arial" w:cs="Arial" w:hint="eastAsia"/>
          <w:kern w:val="0"/>
        </w:rPr>
        <w:t>する</w:t>
      </w:r>
      <w:r w:rsidR="006E4B21" w:rsidRPr="00C50600">
        <w:rPr>
          <w:rFonts w:ascii="Arial" w:hAnsi="Arial" w:cs="Arial"/>
          <w:kern w:val="0"/>
        </w:rPr>
        <w:t>。</w:t>
      </w:r>
    </w:p>
    <w:p w14:paraId="00E83D46" w14:textId="0BE6C39A" w:rsidR="00360F23" w:rsidRPr="00C50600" w:rsidRDefault="00360F23" w:rsidP="00970958">
      <w:r w:rsidRPr="00C50600">
        <w:rPr>
          <w:rFonts w:hint="eastAsia"/>
        </w:rPr>
        <w:t>（</w:t>
      </w:r>
      <w:r w:rsidR="002254F7" w:rsidRPr="00C50600">
        <w:rPr>
          <w:rFonts w:hint="eastAsia"/>
        </w:rPr>
        <w:t>5</w:t>
      </w:r>
      <w:r w:rsidRPr="00C50600">
        <w:rPr>
          <w:rFonts w:hint="eastAsia"/>
        </w:rPr>
        <w:t>）選考結果についての説明</w:t>
      </w:r>
      <w:r w:rsidR="00C50600" w:rsidRPr="00C50600">
        <w:rPr>
          <w:rFonts w:hint="eastAsia"/>
        </w:rPr>
        <w:t>に</w:t>
      </w:r>
      <w:r w:rsidRPr="00C50600">
        <w:rPr>
          <w:rFonts w:hint="eastAsia"/>
        </w:rPr>
        <w:t>は応じ</w:t>
      </w:r>
      <w:r w:rsidR="009A4C4D">
        <w:rPr>
          <w:rFonts w:hint="eastAsia"/>
        </w:rPr>
        <w:t>られない</w:t>
      </w:r>
      <w:r w:rsidRPr="00C50600">
        <w:rPr>
          <w:rFonts w:hint="eastAsia"/>
        </w:rPr>
        <w:t>。</w:t>
      </w:r>
    </w:p>
    <w:p w14:paraId="08E96A90" w14:textId="77777777" w:rsidR="002254F7" w:rsidRPr="00C50600" w:rsidRDefault="002254F7" w:rsidP="00970958"/>
    <w:sectPr w:rsidR="002254F7" w:rsidRPr="00C50600" w:rsidSect="00D970BE">
      <w:pgSz w:w="11901" w:h="16817"/>
      <w:pgMar w:top="1134" w:right="851" w:bottom="113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57D9B" w14:textId="77777777" w:rsidR="009A4C4D" w:rsidRDefault="009A4C4D" w:rsidP="00475E4F">
      <w:r>
        <w:separator/>
      </w:r>
    </w:p>
  </w:endnote>
  <w:endnote w:type="continuationSeparator" w:id="0">
    <w:p w14:paraId="7CA11549" w14:textId="77777777" w:rsidR="009A4C4D" w:rsidRDefault="009A4C4D" w:rsidP="0047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42B30" w14:textId="77777777" w:rsidR="009A4C4D" w:rsidRDefault="009A4C4D" w:rsidP="00475E4F">
      <w:r>
        <w:separator/>
      </w:r>
    </w:p>
  </w:footnote>
  <w:footnote w:type="continuationSeparator" w:id="0">
    <w:p w14:paraId="076ADBFC" w14:textId="77777777" w:rsidR="009A4C4D" w:rsidRDefault="009A4C4D" w:rsidP="0047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498"/>
    <w:multiLevelType w:val="hybridMultilevel"/>
    <w:tmpl w:val="1EF03ED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420F0EA1"/>
    <w:multiLevelType w:val="hybridMultilevel"/>
    <w:tmpl w:val="AED0E92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6986CAD"/>
    <w:multiLevelType w:val="hybridMultilevel"/>
    <w:tmpl w:val="307A1A08"/>
    <w:lvl w:ilvl="0" w:tplc="0E564A7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4F6C1FED"/>
    <w:multiLevelType w:val="hybridMultilevel"/>
    <w:tmpl w:val="00CA8EB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4FB801AA"/>
    <w:multiLevelType w:val="hybridMultilevel"/>
    <w:tmpl w:val="50821CAA"/>
    <w:lvl w:ilvl="0" w:tplc="0E26231C">
      <w:start w:val="1"/>
      <w:numFmt w:val="decimal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6B777102"/>
    <w:multiLevelType w:val="hybridMultilevel"/>
    <w:tmpl w:val="88E2E0F8"/>
    <w:lvl w:ilvl="0" w:tplc="F76443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1F"/>
    <w:rsid w:val="001A483E"/>
    <w:rsid w:val="001D0BE0"/>
    <w:rsid w:val="002254F7"/>
    <w:rsid w:val="00251C07"/>
    <w:rsid w:val="00262782"/>
    <w:rsid w:val="002C7ECD"/>
    <w:rsid w:val="0030505E"/>
    <w:rsid w:val="00360F23"/>
    <w:rsid w:val="0039652E"/>
    <w:rsid w:val="003F56FC"/>
    <w:rsid w:val="00460B6D"/>
    <w:rsid w:val="00475E4F"/>
    <w:rsid w:val="004A4E80"/>
    <w:rsid w:val="00640C51"/>
    <w:rsid w:val="00674C73"/>
    <w:rsid w:val="006E4B21"/>
    <w:rsid w:val="006F4C67"/>
    <w:rsid w:val="00774804"/>
    <w:rsid w:val="007925F5"/>
    <w:rsid w:val="007D251F"/>
    <w:rsid w:val="007E330C"/>
    <w:rsid w:val="007F30D2"/>
    <w:rsid w:val="008274FD"/>
    <w:rsid w:val="008877DA"/>
    <w:rsid w:val="008B1770"/>
    <w:rsid w:val="009229C1"/>
    <w:rsid w:val="00970958"/>
    <w:rsid w:val="009A4C4D"/>
    <w:rsid w:val="00A11705"/>
    <w:rsid w:val="00A33E8C"/>
    <w:rsid w:val="00A43323"/>
    <w:rsid w:val="00B1158F"/>
    <w:rsid w:val="00B25B52"/>
    <w:rsid w:val="00B36761"/>
    <w:rsid w:val="00B85C8A"/>
    <w:rsid w:val="00C377CE"/>
    <w:rsid w:val="00C50600"/>
    <w:rsid w:val="00C9256C"/>
    <w:rsid w:val="00D970BE"/>
    <w:rsid w:val="00DD4914"/>
    <w:rsid w:val="00E53451"/>
    <w:rsid w:val="00EA79FC"/>
    <w:rsid w:val="00ED48C3"/>
    <w:rsid w:val="00EF705E"/>
    <w:rsid w:val="00F41C46"/>
    <w:rsid w:val="00FA16FE"/>
    <w:rsid w:val="00FB4A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455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51F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FB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4A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5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E4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E4F"/>
    <w:rPr>
      <w:kern w:val="2"/>
      <w:sz w:val="24"/>
      <w:szCs w:val="24"/>
    </w:rPr>
  </w:style>
  <w:style w:type="character" w:styleId="aa">
    <w:name w:val="Hyperlink"/>
    <w:basedOn w:val="a0"/>
    <w:uiPriority w:val="99"/>
    <w:unhideWhenUsed/>
    <w:rsid w:val="00640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51F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FB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4A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5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E4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E4F"/>
    <w:rPr>
      <w:kern w:val="2"/>
      <w:sz w:val="24"/>
      <w:szCs w:val="24"/>
    </w:rPr>
  </w:style>
  <w:style w:type="character" w:styleId="aa">
    <w:name w:val="Hyperlink"/>
    <w:basedOn w:val="a0"/>
    <w:uiPriority w:val="99"/>
    <w:unhideWhenUsed/>
    <w:rsid w:val="00640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bo_bunme@kyoritsu-wu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F2B83C6A.dotm</Template>
  <TotalTime>462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共立女子大学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</dc:creator>
  <cp:keywords/>
  <dc:description/>
  <cp:lastModifiedBy>共立女子学園</cp:lastModifiedBy>
  <cp:revision>36</cp:revision>
  <cp:lastPrinted>2017-07-28T05:53:00Z</cp:lastPrinted>
  <dcterms:created xsi:type="dcterms:W3CDTF">2016-06-20T01:33:00Z</dcterms:created>
  <dcterms:modified xsi:type="dcterms:W3CDTF">2017-08-01T06:00:00Z</dcterms:modified>
</cp:coreProperties>
</file>